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626"/>
        <w:gridCol w:w="5616"/>
      </w:tblGrid>
      <w:tr w:rsidR="00021DD2" w:rsidRPr="00AE3064" w:rsidTr="00202BF6">
        <w:trPr>
          <w:jc w:val="center"/>
        </w:trPr>
        <w:tc>
          <w:tcPr>
            <w:tcW w:w="362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61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JUL-AUGUST 2025</w:t>
            </w:r>
          </w:p>
        </w:tc>
      </w:tr>
      <w:tr w:rsidR="00021DD2" w:rsidRPr="00AE3064" w:rsidTr="00202BF6">
        <w:trPr>
          <w:jc w:val="center"/>
        </w:trPr>
        <w:tc>
          <w:tcPr>
            <w:tcW w:w="362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61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BACHELOR OF BUSINESS ADMINISTRATION (BBA)</w:t>
            </w:r>
          </w:p>
        </w:tc>
      </w:tr>
      <w:tr w:rsidR="00021DD2" w:rsidRPr="00AE3064" w:rsidTr="00202BF6">
        <w:trPr>
          <w:jc w:val="center"/>
        </w:trPr>
        <w:tc>
          <w:tcPr>
            <w:tcW w:w="362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61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II</w:t>
            </w:r>
          </w:p>
        </w:tc>
      </w:tr>
      <w:tr w:rsidR="00021DD2" w:rsidRPr="00AE3064" w:rsidTr="00202BF6">
        <w:trPr>
          <w:jc w:val="center"/>
        </w:trPr>
        <w:tc>
          <w:tcPr>
            <w:tcW w:w="362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616" w:type="dxa"/>
          </w:tcPr>
          <w:p w:rsidR="00021DD2" w:rsidRPr="00AE3064" w:rsidRDefault="00202BF6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E3064">
              <w:rPr>
                <w:b/>
                <w:sz w:val="24"/>
                <w:szCs w:val="24"/>
              </w:rPr>
              <w:t>DBB1218 INTRODUCTION TO PYTHON</w:t>
            </w:r>
          </w:p>
        </w:tc>
      </w:tr>
      <w:tr w:rsidR="00021DD2" w:rsidRPr="00AE3064" w:rsidTr="00202BF6">
        <w:trPr>
          <w:jc w:val="center"/>
        </w:trPr>
        <w:tc>
          <w:tcPr>
            <w:tcW w:w="3626" w:type="dxa"/>
          </w:tcPr>
          <w:p w:rsidR="00021DD2" w:rsidRPr="00AE3064" w:rsidRDefault="00021DD2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021DD2" w:rsidRPr="00AE3064" w:rsidRDefault="00021DD2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AE3064" w:rsidTr="00202BF6">
        <w:trPr>
          <w:jc w:val="center"/>
        </w:trPr>
        <w:tc>
          <w:tcPr>
            <w:tcW w:w="3626" w:type="dxa"/>
          </w:tcPr>
          <w:p w:rsidR="00021DD2" w:rsidRPr="00AE3064" w:rsidRDefault="00021DD2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040775" w:rsidRPr="00AE3064" w:rsidRDefault="00040775" w:rsidP="00202BF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A05BE" w:rsidRPr="00AE3064" w:rsidRDefault="008A05BE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64" w:rsidRPr="00AE3064" w:rsidRDefault="00AE3064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64" w:rsidRPr="00AE3064" w:rsidRDefault="00AE3064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F6" w:rsidRPr="00AE3064" w:rsidRDefault="00202BF6" w:rsidP="00AE30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202BF6" w:rsidRPr="00AE3064" w:rsidRDefault="00202BF6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64" w:rsidRDefault="00AE3064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F6" w:rsidRPr="00AE3064" w:rsidRDefault="00202BF6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Q1. List and explain any five standard data types available in Python. 10</w:t>
      </w:r>
      <w:r w:rsidRPr="00AE3064">
        <w:rPr>
          <w:rFonts w:ascii="Times New Roman" w:hAnsi="Times New Roman" w:cs="Times New Roman"/>
          <w:b/>
          <w:sz w:val="24"/>
          <w:szCs w:val="24"/>
        </w:rPr>
        <w:tab/>
      </w:r>
    </w:p>
    <w:p w:rsidR="00AE3064" w:rsidRDefault="00AE3064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</w:t>
      </w:r>
      <w:proofErr w:type="gramEnd"/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Python provides a rich set of built-in data types that allow programmers to store, manipulate, and process different kinds of values. These data types form the foundation of Python programming and help developers perform operations efficiently. Understanding </w:t>
      </w:r>
      <w:proofErr w:type="gramStart"/>
      <w:r w:rsidRPr="00C341C6">
        <w:rPr>
          <w:rFonts w:ascii="Times New Roman" w:hAnsi="Times New Roman" w:cs="Times New Roman"/>
          <w:sz w:val="24"/>
          <w:szCs w:val="24"/>
          <w:lang w:val="en-US"/>
        </w:rPr>
        <w:t>data types is</w:t>
      </w:r>
      <w:proofErr w:type="gramEnd"/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 essential because Python is dynamically typed, meaning the type of a variable is determined at runtime.</w:t>
      </w:r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Integer Data Type</w:t>
      </w:r>
    </w:p>
    <w:p w:rsidR="00AE3064" w:rsidRDefault="00C341C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The integer data type represents whole numbers without decimal points. Python allows integers of unlimited length, </w:t>
      </w:r>
    </w:p>
    <w:p w:rsidR="00D43F96" w:rsidRDefault="00D43F96" w:rsidP="00D43F96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D43F96" w:rsidRDefault="00D43F96" w:rsidP="00D43F96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D43F96" w:rsidRDefault="00D43F96" w:rsidP="00D43F96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D43F96" w:rsidRDefault="00D43F96" w:rsidP="00D43F96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8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D43F96" w:rsidRDefault="00D43F96" w:rsidP="00D43F96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lastRenderedPageBreak/>
        <w:t>  </w:t>
      </w:r>
    </w:p>
    <w:p w:rsidR="00D43F96" w:rsidRDefault="00D43F96" w:rsidP="00D43F96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Jul-Aug 2025.</w:t>
      </w:r>
    </w:p>
    <w:p w:rsidR="00D43F96" w:rsidRDefault="00D43F96" w:rsidP="00D43F96">
      <w:pPr>
        <w:shd w:val="clear" w:color="auto" w:fill="FFFFFF"/>
        <w:jc w:val="center"/>
        <w:rPr>
          <w:rFonts w:ascii="Arial" w:hAnsi="Arial"/>
          <w:color w:val="222222"/>
        </w:rPr>
      </w:pPr>
    </w:p>
    <w:p w:rsidR="00D43F96" w:rsidRDefault="00D43F96" w:rsidP="00D43F96">
      <w:pPr>
        <w:shd w:val="clear" w:color="auto" w:fill="FFFFFF"/>
        <w:jc w:val="center"/>
        <w:rPr>
          <w:rFonts w:asciiTheme="minorHAnsi" w:hAnsiTheme="minorHAnsi"/>
          <w:sz w:val="24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D43F96" w:rsidRDefault="00D43F96" w:rsidP="00D43F96">
      <w:pPr>
        <w:shd w:val="clear" w:color="auto" w:fill="FFFFFF"/>
        <w:jc w:val="center"/>
        <w:rPr>
          <w:rFonts w:ascii="Arial" w:hAnsi="Arial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D43F96" w:rsidRDefault="00D43F96" w:rsidP="00D43F96">
      <w:pPr>
        <w:shd w:val="clear" w:color="auto" w:fill="FFFFFF"/>
        <w:jc w:val="center"/>
        <w:rPr>
          <w:rFonts w:asciiTheme="minorHAnsi" w:hAnsiTheme="minorHAnsi"/>
          <w:color w:val="500050"/>
          <w:sz w:val="24"/>
          <w:szCs w:val="24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9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D43F96" w:rsidRDefault="00D43F96" w:rsidP="00D43F96">
      <w:pPr>
        <w:shd w:val="clear" w:color="auto" w:fill="FFFFFF"/>
        <w:jc w:val="center"/>
        <w:rPr>
          <w:color w:val="500050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D43F96" w:rsidRDefault="00D43F96" w:rsidP="00D43F9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D43F96" w:rsidRDefault="00D43F96" w:rsidP="00D43F9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D43F96" w:rsidRDefault="00D43F96" w:rsidP="00D43F9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D43F96" w:rsidRDefault="00D43F96" w:rsidP="00D43F9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D43F96" w:rsidRDefault="00D43F96" w:rsidP="00D43F96">
      <w:pPr>
        <w:shd w:val="clear" w:color="auto" w:fill="FFFFFF"/>
        <w:jc w:val="center"/>
        <w:rPr>
          <w:rFonts w:ascii="Times New Roman" w:hAnsi="Times New Roman"/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D43F96" w:rsidRDefault="00D43F9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5C" w:rsidRPr="00AE3064" w:rsidRDefault="001F195C" w:rsidP="001F1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Q2. Define a function in Python and explain the complete function call flow, detailing how control is transferred from the calling code to the function and back. 10</w:t>
      </w:r>
      <w:r w:rsidRPr="00AE3064">
        <w:rPr>
          <w:rFonts w:ascii="Times New Roman" w:hAnsi="Times New Roman" w:cs="Times New Roman"/>
          <w:b/>
          <w:sz w:val="24"/>
          <w:szCs w:val="24"/>
        </w:rPr>
        <w:tab/>
      </w:r>
    </w:p>
    <w:p w:rsidR="00C341C6" w:rsidRPr="00C341C6" w:rsidRDefault="00AE3064" w:rsidP="00C34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</w:t>
      </w:r>
      <w:proofErr w:type="gramEnd"/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Function in Python</w:t>
      </w:r>
    </w:p>
    <w:p w:rsidR="00AE3064" w:rsidRDefault="00C341C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A function in Python is a reusable block of code designed to perform a specific task. It allows programmers to structure programs logically, avoid repetition, and enhance readability. Functions are defined using the def keyword, followed by the function name, parameters, and a block of code. They may </w:t>
      </w:r>
    </w:p>
    <w:p w:rsidR="00D43F96" w:rsidRDefault="00D43F9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064" w:rsidRDefault="001F195C" w:rsidP="00C341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Q3. Explain the difference between break, continue, and pass statements in Python with examples. Also, describe the execution flow of an if-</w:t>
      </w:r>
      <w:proofErr w:type="spellStart"/>
      <w:r w:rsidRPr="00AE3064">
        <w:rPr>
          <w:rFonts w:ascii="Times New Roman" w:hAnsi="Times New Roman" w:cs="Times New Roman"/>
          <w:b/>
          <w:sz w:val="24"/>
          <w:szCs w:val="24"/>
        </w:rPr>
        <w:t>elif</w:t>
      </w:r>
      <w:proofErr w:type="spellEnd"/>
      <w:r w:rsidRPr="00AE3064">
        <w:rPr>
          <w:rFonts w:ascii="Times New Roman" w:hAnsi="Times New Roman" w:cs="Times New Roman"/>
          <w:b/>
          <w:sz w:val="24"/>
          <w:szCs w:val="24"/>
        </w:rPr>
        <w:t>-else statement. 10</w:t>
      </w:r>
    </w:p>
    <w:p w:rsidR="00C341C6" w:rsidRPr="00AE3064" w:rsidRDefault="00AE3064" w:rsidP="00C341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</w:t>
      </w:r>
      <w:proofErr w:type="gramEnd"/>
      <w:r w:rsidR="001F195C" w:rsidRPr="00AE3064">
        <w:rPr>
          <w:rFonts w:ascii="Times New Roman" w:hAnsi="Times New Roman" w:cs="Times New Roman"/>
          <w:b/>
          <w:sz w:val="24"/>
          <w:szCs w:val="24"/>
        </w:rPr>
        <w:tab/>
      </w:r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>Python provides control statements such as break, continue, and pass to manage the flow of loops and conditional structures. Each statement serves a different purpose and affects execution in unique ways. Understanding these statements is essential for writing efficient loop structures. Additionally, the if-</w:t>
      </w:r>
      <w:proofErr w:type="spellStart"/>
      <w:r w:rsidRPr="00C341C6">
        <w:rPr>
          <w:rFonts w:ascii="Times New Roman" w:hAnsi="Times New Roman" w:cs="Times New Roman"/>
          <w:sz w:val="24"/>
          <w:szCs w:val="24"/>
          <w:lang w:val="en-US"/>
        </w:rPr>
        <w:t>elif</w:t>
      </w:r>
      <w:proofErr w:type="spellEnd"/>
      <w:r w:rsidRPr="00C341C6">
        <w:rPr>
          <w:rFonts w:ascii="Times New Roman" w:hAnsi="Times New Roman" w:cs="Times New Roman"/>
          <w:sz w:val="24"/>
          <w:szCs w:val="24"/>
          <w:lang w:val="en-US"/>
        </w:rPr>
        <w:t>-else statement is a key decision-making structure in Python that directs program flow based on conditions.</w:t>
      </w:r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t>Break Statement</w:t>
      </w:r>
    </w:p>
    <w:p w:rsidR="00202BF6" w:rsidRPr="00C341C6" w:rsidRDefault="00C341C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The break statement is </w:t>
      </w:r>
    </w:p>
    <w:p w:rsidR="00202BF6" w:rsidRPr="00AE3064" w:rsidRDefault="00202BF6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F6" w:rsidRPr="00AE3064" w:rsidRDefault="00202BF6" w:rsidP="00AE30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:rsidR="00202BF6" w:rsidRPr="00AE3064" w:rsidRDefault="00202BF6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64" w:rsidRPr="00AE3064" w:rsidRDefault="00AE3064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F6" w:rsidRPr="00AE3064" w:rsidRDefault="00202BF6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 xml:space="preserve">Q4. What are </w:t>
      </w:r>
      <w:proofErr w:type="spellStart"/>
      <w:r w:rsidRPr="00AE3064">
        <w:rPr>
          <w:rFonts w:ascii="Times New Roman" w:hAnsi="Times New Roman" w:cs="Times New Roman"/>
          <w:b/>
          <w:sz w:val="24"/>
          <w:szCs w:val="24"/>
        </w:rPr>
        <w:t>tuples</w:t>
      </w:r>
      <w:proofErr w:type="spellEnd"/>
      <w:r w:rsidRPr="00AE3064">
        <w:rPr>
          <w:rFonts w:ascii="Times New Roman" w:hAnsi="Times New Roman" w:cs="Times New Roman"/>
          <w:b/>
          <w:sz w:val="24"/>
          <w:szCs w:val="24"/>
        </w:rPr>
        <w:t xml:space="preserve"> in Python, and how do they differ from lists in terms of mutability and performance? Also, how does slicing work in </w:t>
      </w:r>
      <w:proofErr w:type="spellStart"/>
      <w:r w:rsidRPr="00AE3064">
        <w:rPr>
          <w:rFonts w:ascii="Times New Roman" w:hAnsi="Times New Roman" w:cs="Times New Roman"/>
          <w:b/>
          <w:sz w:val="24"/>
          <w:szCs w:val="24"/>
        </w:rPr>
        <w:t>tuples</w:t>
      </w:r>
      <w:proofErr w:type="spellEnd"/>
      <w:r w:rsidRPr="00AE3064">
        <w:rPr>
          <w:rFonts w:ascii="Times New Roman" w:hAnsi="Times New Roman" w:cs="Times New Roman"/>
          <w:b/>
          <w:sz w:val="24"/>
          <w:szCs w:val="24"/>
        </w:rPr>
        <w:t xml:space="preserve">? Write code to extract the middle three elements from a </w:t>
      </w:r>
      <w:proofErr w:type="spellStart"/>
      <w:r w:rsidRPr="00AE3064">
        <w:rPr>
          <w:rFonts w:ascii="Times New Roman" w:hAnsi="Times New Roman" w:cs="Times New Roman"/>
          <w:b/>
          <w:sz w:val="24"/>
          <w:szCs w:val="24"/>
        </w:rPr>
        <w:t>tuple</w:t>
      </w:r>
      <w:proofErr w:type="spellEnd"/>
      <w:r w:rsidRPr="00AE3064">
        <w:rPr>
          <w:rFonts w:ascii="Times New Roman" w:hAnsi="Times New Roman" w:cs="Times New Roman"/>
          <w:b/>
          <w:sz w:val="24"/>
          <w:szCs w:val="24"/>
        </w:rPr>
        <w:t xml:space="preserve"> of seven elements. 10</w:t>
      </w:r>
      <w:r w:rsidRPr="00AE3064">
        <w:rPr>
          <w:rFonts w:ascii="Times New Roman" w:hAnsi="Times New Roman" w:cs="Times New Roman"/>
          <w:b/>
          <w:sz w:val="24"/>
          <w:szCs w:val="24"/>
        </w:rPr>
        <w:tab/>
      </w:r>
    </w:p>
    <w:p w:rsidR="0060010A" w:rsidRPr="00AE3064" w:rsidRDefault="00AE3064" w:rsidP="00202B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E3064"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 w:rsidRPr="00AE30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4.</w:t>
      </w:r>
      <w:proofErr w:type="gramEnd"/>
    </w:p>
    <w:p w:rsidR="00C341C6" w:rsidRPr="00AE3064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E3064">
        <w:rPr>
          <w:rFonts w:ascii="Times New Roman" w:hAnsi="Times New Roman" w:cs="Times New Roman"/>
          <w:b/>
          <w:bCs/>
          <w:sz w:val="24"/>
          <w:szCs w:val="24"/>
          <w:lang w:val="en-US"/>
        </w:rPr>
        <w:t>Tuples</w:t>
      </w:r>
      <w:proofErr w:type="spellEnd"/>
      <w:r w:rsidRPr="00AE30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Python, their difference from li</w:t>
      </w:r>
      <w:r w:rsidR="00AE3064" w:rsidRPr="00AE30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sts, slicing, and code example </w:t>
      </w:r>
    </w:p>
    <w:p w:rsidR="00C341C6" w:rsidRDefault="00C341C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In Python, </w:t>
      </w:r>
      <w:proofErr w:type="spellStart"/>
      <w:r w:rsidRPr="00C341C6">
        <w:rPr>
          <w:rFonts w:ascii="Times New Roman" w:hAnsi="Times New Roman" w:cs="Times New Roman"/>
          <w:sz w:val="24"/>
          <w:szCs w:val="24"/>
          <w:lang w:val="en-US"/>
        </w:rPr>
        <w:t>tuples</w:t>
      </w:r>
      <w:proofErr w:type="spellEnd"/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 are one of the core sequence data types, similar to lists but with an important distinction: they are immutable. A </w:t>
      </w:r>
      <w:proofErr w:type="spellStart"/>
      <w:r w:rsidRPr="00C341C6">
        <w:rPr>
          <w:rFonts w:ascii="Times New Roman" w:hAnsi="Times New Roman" w:cs="Times New Roman"/>
          <w:sz w:val="24"/>
          <w:szCs w:val="24"/>
          <w:lang w:val="en-US"/>
        </w:rPr>
        <w:t>tuple</w:t>
      </w:r>
      <w:proofErr w:type="spellEnd"/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 is an ordered collection of elements, enclosed in parentheses and separated by commas, such as (10, 20, </w:t>
      </w:r>
      <w:proofErr w:type="gramStart"/>
      <w:r w:rsidRPr="00C341C6">
        <w:rPr>
          <w:rFonts w:ascii="Times New Roman" w:hAnsi="Times New Roman" w:cs="Times New Roman"/>
          <w:sz w:val="24"/>
          <w:szCs w:val="24"/>
          <w:lang w:val="en-US"/>
        </w:rPr>
        <w:t>30</w:t>
      </w:r>
      <w:proofErr w:type="gramEnd"/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C341C6">
        <w:rPr>
          <w:rFonts w:ascii="Times New Roman" w:hAnsi="Times New Roman" w:cs="Times New Roman"/>
          <w:sz w:val="24"/>
          <w:szCs w:val="24"/>
          <w:lang w:val="en-US"/>
        </w:rPr>
        <w:t>Tuples</w:t>
      </w:r>
      <w:proofErr w:type="spellEnd"/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 can store heterogeneous data types, just like lists, and support indexing, slicing, and iteration. However, their immutability and internal implementation give them different behavior and performance </w:t>
      </w:r>
    </w:p>
    <w:p w:rsidR="00D43F96" w:rsidRPr="00C341C6" w:rsidRDefault="00D43F9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41C6" w:rsidRDefault="001F195C" w:rsidP="001F1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Q5. Define Object-Oriented Programming. Explain its four foundational principles with suitable examples. Also, discuss the benefits of OOP in modern software development.</w:t>
      </w:r>
    </w:p>
    <w:p w:rsidR="00AE3064" w:rsidRPr="00AE3064" w:rsidRDefault="00AE3064" w:rsidP="001F1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5.</w:t>
      </w:r>
      <w:proofErr w:type="gramEnd"/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Object-Oriented Programming, its four principles, examples, and benefits </w:t>
      </w:r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Object-Oriented Programming</w:t>
      </w:r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>Object-Oriented Programming (OOP) is a programming paradigm that organizes software design around objects rather than functions and logic. An object is an instance of a class, combining data (attributes) and behavior (methods) in a single unit. OOP aims to model real-world entities and their interactions, making programs more modular, reusable, and easier to maintain. Python fully supports OOP, allowing developers to define classes, create objects, and apply core OOP principles.</w:t>
      </w:r>
    </w:p>
    <w:p w:rsidR="00C341C6" w:rsidRDefault="00C341C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t>Encapsulation</w:t>
      </w:r>
    </w:p>
    <w:p w:rsidR="00D43F96" w:rsidRPr="00C341C6" w:rsidRDefault="00D43F9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195C" w:rsidRDefault="001F195C" w:rsidP="001F1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C6">
        <w:rPr>
          <w:rFonts w:ascii="Times New Roman" w:hAnsi="Times New Roman" w:cs="Times New Roman"/>
          <w:sz w:val="24"/>
          <w:szCs w:val="24"/>
        </w:rPr>
        <w:tab/>
      </w:r>
    </w:p>
    <w:p w:rsidR="00AE3064" w:rsidRPr="00AE3064" w:rsidRDefault="00AE3064" w:rsidP="001F1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95C" w:rsidRPr="00AE3064" w:rsidRDefault="001F195C" w:rsidP="001F1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3064">
        <w:rPr>
          <w:rFonts w:ascii="Times New Roman" w:hAnsi="Times New Roman" w:cs="Times New Roman"/>
          <w:b/>
          <w:sz w:val="24"/>
          <w:szCs w:val="24"/>
        </w:rPr>
        <w:t>Q6. Demonstrate any four popular libraries of python with suitable example. Also, explain the use of multiple except</w:t>
      </w:r>
      <w:r w:rsidR="00AE3064">
        <w:rPr>
          <w:rFonts w:ascii="Times New Roman" w:hAnsi="Times New Roman" w:cs="Times New Roman"/>
          <w:b/>
          <w:sz w:val="24"/>
          <w:szCs w:val="24"/>
        </w:rPr>
        <w:t xml:space="preserve"> clauses in exception handling.</w:t>
      </w:r>
      <w:r w:rsidRPr="00AE3064">
        <w:rPr>
          <w:rFonts w:ascii="Times New Roman" w:hAnsi="Times New Roman" w:cs="Times New Roman"/>
          <w:b/>
          <w:sz w:val="24"/>
          <w:szCs w:val="24"/>
        </w:rPr>
        <w:t>10</w:t>
      </w:r>
    </w:p>
    <w:p w:rsidR="00C341C6" w:rsidRPr="00C341C6" w:rsidRDefault="00AE3064" w:rsidP="00C34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6.</w:t>
      </w:r>
      <w:proofErr w:type="gramEnd"/>
    </w:p>
    <w:p w:rsidR="00C341C6" w:rsidRPr="00C341C6" w:rsidRDefault="00C341C6" w:rsidP="00C341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 popular Python libraries with examples and multiple</w:t>
      </w:r>
      <w:r w:rsidR="00AE30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except clauses </w:t>
      </w:r>
    </w:p>
    <w:p w:rsidR="00C341C6" w:rsidRPr="00C341C6" w:rsidRDefault="00C341C6" w:rsidP="00D43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1C6">
        <w:rPr>
          <w:rFonts w:ascii="Times New Roman" w:hAnsi="Times New Roman" w:cs="Times New Roman"/>
          <w:sz w:val="24"/>
          <w:szCs w:val="24"/>
          <w:lang w:val="en-US"/>
        </w:rPr>
        <w:t xml:space="preserve">Python’s power largely comes from its rich ecosystem of libraries that provide ready-made solutions for tasks such as mathematics, data analysis, visualization, web access, and more. Using libraries allows developers to write less code and focus on problem-solving rather than reinventing basic functionality. Alongside this, robust exception handling using multiple except clauses helps write </w:t>
      </w:r>
    </w:p>
    <w:p w:rsidR="00C341C6" w:rsidRPr="00C341C6" w:rsidRDefault="00C34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41C6" w:rsidRPr="00C341C6" w:rsidSect="00202BF6"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96" w:rsidRDefault="005A3B96">
      <w:pPr>
        <w:spacing w:after="0" w:line="240" w:lineRule="auto"/>
      </w:pPr>
      <w:r>
        <w:separator/>
      </w:r>
    </w:p>
  </w:endnote>
  <w:endnote w:type="continuationSeparator" w:id="0">
    <w:p w:rsidR="005A3B96" w:rsidRDefault="005A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96" w:rsidRDefault="005A3B96">
      <w:pPr>
        <w:spacing w:after="0" w:line="240" w:lineRule="auto"/>
      </w:pPr>
      <w:r>
        <w:separator/>
      </w:r>
    </w:p>
  </w:footnote>
  <w:footnote w:type="continuationSeparator" w:id="0">
    <w:p w:rsidR="005A3B96" w:rsidRDefault="005A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mwqAUAnL9EuiwAAAA="/>
  </w:docVars>
  <w:rsids>
    <w:rsidRoot w:val="00622BCA"/>
    <w:rsid w:val="00001A55"/>
    <w:rsid w:val="00021DD2"/>
    <w:rsid w:val="00024EA8"/>
    <w:rsid w:val="00040775"/>
    <w:rsid w:val="0007736E"/>
    <w:rsid w:val="000B467B"/>
    <w:rsid w:val="000B6F11"/>
    <w:rsid w:val="000E2957"/>
    <w:rsid w:val="0011582B"/>
    <w:rsid w:val="00131642"/>
    <w:rsid w:val="00160DBF"/>
    <w:rsid w:val="001A6BC6"/>
    <w:rsid w:val="001C514A"/>
    <w:rsid w:val="001E494A"/>
    <w:rsid w:val="001E4CD4"/>
    <w:rsid w:val="001E6A9F"/>
    <w:rsid w:val="001E6DF5"/>
    <w:rsid w:val="001F195C"/>
    <w:rsid w:val="001F4636"/>
    <w:rsid w:val="00202BF6"/>
    <w:rsid w:val="00212FCF"/>
    <w:rsid w:val="0027106F"/>
    <w:rsid w:val="00274A2A"/>
    <w:rsid w:val="0027644A"/>
    <w:rsid w:val="002806C6"/>
    <w:rsid w:val="002D75E6"/>
    <w:rsid w:val="00310CCE"/>
    <w:rsid w:val="003125BE"/>
    <w:rsid w:val="00326234"/>
    <w:rsid w:val="00330AF0"/>
    <w:rsid w:val="00341257"/>
    <w:rsid w:val="003C7D8A"/>
    <w:rsid w:val="003F2EBB"/>
    <w:rsid w:val="003F6C83"/>
    <w:rsid w:val="0042749A"/>
    <w:rsid w:val="00427D2B"/>
    <w:rsid w:val="00490A6F"/>
    <w:rsid w:val="004C1A52"/>
    <w:rsid w:val="004C2D2B"/>
    <w:rsid w:val="004C6CC0"/>
    <w:rsid w:val="004E533C"/>
    <w:rsid w:val="005130E8"/>
    <w:rsid w:val="00547DCC"/>
    <w:rsid w:val="00552DA4"/>
    <w:rsid w:val="00554803"/>
    <w:rsid w:val="00570F24"/>
    <w:rsid w:val="00575F23"/>
    <w:rsid w:val="00595428"/>
    <w:rsid w:val="005A3B96"/>
    <w:rsid w:val="005A4423"/>
    <w:rsid w:val="005E065B"/>
    <w:rsid w:val="0060010A"/>
    <w:rsid w:val="00610449"/>
    <w:rsid w:val="00615BBE"/>
    <w:rsid w:val="00622BCA"/>
    <w:rsid w:val="00650150"/>
    <w:rsid w:val="006507CB"/>
    <w:rsid w:val="006632FB"/>
    <w:rsid w:val="00684412"/>
    <w:rsid w:val="00690E0C"/>
    <w:rsid w:val="006B4DD6"/>
    <w:rsid w:val="006B55B1"/>
    <w:rsid w:val="006B7E40"/>
    <w:rsid w:val="006C35BE"/>
    <w:rsid w:val="006C498D"/>
    <w:rsid w:val="006D304D"/>
    <w:rsid w:val="006D3D9A"/>
    <w:rsid w:val="006E7B3B"/>
    <w:rsid w:val="006F1CE4"/>
    <w:rsid w:val="00753DD4"/>
    <w:rsid w:val="00765818"/>
    <w:rsid w:val="00771B6A"/>
    <w:rsid w:val="00793245"/>
    <w:rsid w:val="007D1A52"/>
    <w:rsid w:val="007D6CD9"/>
    <w:rsid w:val="007F0889"/>
    <w:rsid w:val="007F0C2B"/>
    <w:rsid w:val="0081510D"/>
    <w:rsid w:val="00816193"/>
    <w:rsid w:val="00820AC7"/>
    <w:rsid w:val="00840A67"/>
    <w:rsid w:val="008444C9"/>
    <w:rsid w:val="008649F0"/>
    <w:rsid w:val="00875B8D"/>
    <w:rsid w:val="008805DC"/>
    <w:rsid w:val="008903F4"/>
    <w:rsid w:val="008A05BE"/>
    <w:rsid w:val="008E017F"/>
    <w:rsid w:val="008F18BD"/>
    <w:rsid w:val="0092623C"/>
    <w:rsid w:val="00974922"/>
    <w:rsid w:val="0098285D"/>
    <w:rsid w:val="009A7481"/>
    <w:rsid w:val="009B449F"/>
    <w:rsid w:val="009B510E"/>
    <w:rsid w:val="009E3AD0"/>
    <w:rsid w:val="009F661A"/>
    <w:rsid w:val="00A337DB"/>
    <w:rsid w:val="00AB1DDE"/>
    <w:rsid w:val="00AB1FDB"/>
    <w:rsid w:val="00AD782B"/>
    <w:rsid w:val="00AE1ECE"/>
    <w:rsid w:val="00AE3064"/>
    <w:rsid w:val="00AF500F"/>
    <w:rsid w:val="00AF5C1C"/>
    <w:rsid w:val="00B10865"/>
    <w:rsid w:val="00B12297"/>
    <w:rsid w:val="00B14DF1"/>
    <w:rsid w:val="00BC682B"/>
    <w:rsid w:val="00BE6CDF"/>
    <w:rsid w:val="00BF36BE"/>
    <w:rsid w:val="00C06E76"/>
    <w:rsid w:val="00C24A46"/>
    <w:rsid w:val="00C341C6"/>
    <w:rsid w:val="00C47218"/>
    <w:rsid w:val="00CC230F"/>
    <w:rsid w:val="00CE59FE"/>
    <w:rsid w:val="00D05DA8"/>
    <w:rsid w:val="00D10F17"/>
    <w:rsid w:val="00D43F96"/>
    <w:rsid w:val="00DA57DB"/>
    <w:rsid w:val="00DB7E03"/>
    <w:rsid w:val="00DE5F07"/>
    <w:rsid w:val="00DF170C"/>
    <w:rsid w:val="00E01D6B"/>
    <w:rsid w:val="00E02C12"/>
    <w:rsid w:val="00E05980"/>
    <w:rsid w:val="00E3412B"/>
    <w:rsid w:val="00E71803"/>
    <w:rsid w:val="00EF7585"/>
    <w:rsid w:val="00F0742A"/>
    <w:rsid w:val="00F24C41"/>
    <w:rsid w:val="00F27ACD"/>
    <w:rsid w:val="00F46D65"/>
    <w:rsid w:val="00F54634"/>
    <w:rsid w:val="00F56982"/>
    <w:rsid w:val="00F71174"/>
    <w:rsid w:val="00F758B8"/>
    <w:rsid w:val="00F80453"/>
    <w:rsid w:val="00FA1868"/>
    <w:rsid w:val="00FC464C"/>
    <w:rsid w:val="00FE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1E6D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E6D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E6D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E6D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E6DF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E6D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E6DF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1E6D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styleId="BalloonText">
    <w:name w:val="Balloon Text"/>
    <w:basedOn w:val="Normal"/>
    <w:link w:val="BalloonTextChar"/>
    <w:uiPriority w:val="99"/>
    <w:semiHidden/>
    <w:unhideWhenUsed/>
    <w:rsid w:val="0020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43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assignment.in/online-sto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apkieducati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38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Windows User</cp:lastModifiedBy>
  <cp:revision>48</cp:revision>
  <dcterms:created xsi:type="dcterms:W3CDTF">2025-04-19T04:27:00Z</dcterms:created>
  <dcterms:modified xsi:type="dcterms:W3CDTF">2025-11-19T11:48:00Z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